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4660" w14:textId="724E84A5" w:rsidR="00FE2014" w:rsidRDefault="00525549" w:rsidP="00F045E1">
      <w:pPr>
        <w:pStyle w:val="Titel"/>
      </w:pPr>
      <w:r>
        <w:t>Checkliste</w:t>
      </w:r>
      <w:r>
        <w:br/>
        <w:t>Turarrangør i Roskilde Skiklub</w:t>
      </w:r>
    </w:p>
    <w:p w14:paraId="10FFC12C" w14:textId="67E7E2E9" w:rsidR="00525549" w:rsidRPr="001F5407" w:rsidRDefault="0069716F" w:rsidP="007520DE">
      <w:pPr>
        <w:rPr>
          <w:i/>
          <w:iCs/>
          <w:sz w:val="18"/>
          <w:szCs w:val="18"/>
        </w:rPr>
      </w:pPr>
      <w:r>
        <w:t>Opdateret</w:t>
      </w:r>
      <w:r w:rsidR="002B63F4">
        <w:t xml:space="preserve"> </w:t>
      </w:r>
      <w:r w:rsidR="00F20927">
        <w:t>10-09-2025</w:t>
      </w:r>
      <w:r w:rsidR="00DE0383">
        <w:br/>
      </w:r>
      <w:r w:rsidR="00E717F5" w:rsidRPr="005958C8">
        <w:rPr>
          <w:i/>
          <w:iCs/>
          <w:sz w:val="18"/>
          <w:szCs w:val="18"/>
        </w:rPr>
        <w:t>28-0</w:t>
      </w:r>
      <w:r w:rsidR="005958C8" w:rsidRPr="005958C8">
        <w:rPr>
          <w:i/>
          <w:iCs/>
          <w:sz w:val="18"/>
          <w:szCs w:val="18"/>
        </w:rPr>
        <w:t xml:space="preserve">9-2019 </w:t>
      </w:r>
      <w:r w:rsidR="00DE0383" w:rsidRPr="005958C8">
        <w:rPr>
          <w:i/>
          <w:iCs/>
          <w:sz w:val="18"/>
          <w:szCs w:val="18"/>
        </w:rPr>
        <w:t>Udarbejdet af Krista Olsen, Cecilie Laage-Petersen og Søren Handler.</w:t>
      </w:r>
      <w:r w:rsidR="005958C8" w:rsidRPr="005958C8">
        <w:rPr>
          <w:i/>
          <w:iCs/>
          <w:sz w:val="18"/>
          <w:szCs w:val="18"/>
        </w:rPr>
        <w:br/>
        <w:t>04-10-2022 Tilpasset af Karina, Jakob, Ghita og Søren.</w:t>
      </w:r>
      <w:r w:rsidR="002B63F4">
        <w:rPr>
          <w:i/>
          <w:iCs/>
          <w:sz w:val="18"/>
          <w:szCs w:val="18"/>
        </w:rPr>
        <w:br/>
        <w:t>12-08-2023 Tilpasset af Søren i forhold til Holdsport</w:t>
      </w:r>
      <w:r w:rsidR="003F17DA">
        <w:rPr>
          <w:i/>
          <w:iCs/>
          <w:sz w:val="18"/>
          <w:szCs w:val="18"/>
        </w:rPr>
        <w:t>.</w:t>
      </w:r>
      <w:r w:rsidR="00F20927">
        <w:rPr>
          <w:i/>
          <w:iCs/>
          <w:sz w:val="18"/>
          <w:szCs w:val="18"/>
        </w:rPr>
        <w:br/>
      </w:r>
      <w:r w:rsidR="006A6C81">
        <w:rPr>
          <w:i/>
          <w:iCs/>
          <w:sz w:val="18"/>
          <w:szCs w:val="18"/>
        </w:rPr>
        <w:t>10-09-2025 Tilpasset af Søren i forhold til måden vi nu bruger Holdsport på.</w:t>
      </w:r>
    </w:p>
    <w:p w14:paraId="3EA27B44" w14:textId="4233CCA7" w:rsidR="00525549" w:rsidRDefault="00525549" w:rsidP="007520DE">
      <w:r>
        <w:t>Listen er til inspiration med nogle enkelte must (</w:t>
      </w:r>
      <w:r w:rsidRPr="00525549">
        <w:rPr>
          <w:b/>
        </w:rPr>
        <w:t>fed</w:t>
      </w:r>
      <w:r>
        <w:t>)</w:t>
      </w:r>
      <w:r w:rsidR="001F5407">
        <w:t>, men tag udgangspunkt i</w:t>
      </w:r>
      <w:r w:rsidR="001F5407">
        <w:t xml:space="preserve"> </w:t>
      </w:r>
      <w:hyperlink r:id="rId7" w:history="1">
        <w:r w:rsidR="001F5407" w:rsidRPr="002B63F4">
          <w:rPr>
            <w:rStyle w:val="Hyperlink"/>
          </w:rPr>
          <w:t>Hjælp til tur</w:t>
        </w:r>
        <w:r w:rsidR="001F5407" w:rsidRPr="002B63F4">
          <w:rPr>
            <w:rStyle w:val="Hyperlink"/>
          </w:rPr>
          <w:t>a</w:t>
        </w:r>
        <w:r w:rsidR="001F5407" w:rsidRPr="002B63F4">
          <w:rPr>
            <w:rStyle w:val="Hyperlink"/>
          </w:rPr>
          <w:t>rrangører</w:t>
        </w:r>
      </w:hyperlink>
      <w:r w:rsidR="001F5407">
        <w:t xml:space="preserve"> (ligger i Holdsport, Opslagstavle)</w:t>
      </w:r>
      <w:r w:rsidR="001F5407">
        <w:t>.</w:t>
      </w:r>
    </w:p>
    <w:p w14:paraId="7A5FC813" w14:textId="77777777" w:rsidR="007520DE" w:rsidRPr="00B1667F" w:rsidRDefault="00525549" w:rsidP="00525549">
      <w:pPr>
        <w:pStyle w:val="Overskrift2"/>
        <w:rPr>
          <w:rFonts w:eastAsia="Calibri"/>
        </w:rPr>
      </w:pPr>
      <w:r>
        <w:rPr>
          <w:rFonts w:eastAsia="Calibri"/>
        </w:rPr>
        <w:t>Opstart / hvordan kommer jeg i gang</w:t>
      </w:r>
    </w:p>
    <w:p w14:paraId="4E0A18CC" w14:textId="77777777" w:rsidR="00525549" w:rsidRDefault="00525549" w:rsidP="007520D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t>Alene arrangør eller sammen med andre?</w:t>
      </w:r>
    </w:p>
    <w:p w14:paraId="74663AA6" w14:textId="77777777" w:rsidR="007520DE" w:rsidRDefault="00525549" w:rsidP="007520D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t>Hvem er målgruppen?</w:t>
      </w:r>
    </w:p>
    <w:p w14:paraId="10E4EBC4" w14:textId="77777777" w:rsidR="00525549" w:rsidRDefault="00525549" w:rsidP="0052554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>Alle aldre</w:t>
      </w:r>
    </w:p>
    <w:p w14:paraId="3935829D" w14:textId="77777777" w:rsidR="00525549" w:rsidRDefault="00525549" w:rsidP="0052554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>Modne mennesker</w:t>
      </w:r>
    </w:p>
    <w:p w14:paraId="54E094A7" w14:textId="77777777" w:rsidR="00525549" w:rsidRDefault="00525549" w:rsidP="0052554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>Familier</w:t>
      </w:r>
    </w:p>
    <w:p w14:paraId="46B3BFC8" w14:textId="77777777" w:rsidR="00525549" w:rsidRDefault="00525549" w:rsidP="0052554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>Børn/ungdom</w:t>
      </w:r>
    </w:p>
    <w:p w14:paraId="78D131D2" w14:textId="77777777" w:rsidR="00525549" w:rsidRDefault="00525549" w:rsidP="0052554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>Bedsteforældre med børnebørn</w:t>
      </w:r>
    </w:p>
    <w:p w14:paraId="0C714126" w14:textId="77777777" w:rsidR="00525549" w:rsidRDefault="00525549" w:rsidP="0052554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t>Hvordan skal transporten være?</w:t>
      </w:r>
    </w:p>
    <w:p w14:paraId="6FDD0C05" w14:textId="77777777" w:rsidR="00525549" w:rsidRDefault="00525549" w:rsidP="0052554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>Kør selv</w:t>
      </w:r>
    </w:p>
    <w:p w14:paraId="0E230505" w14:textId="77777777" w:rsidR="00525549" w:rsidRDefault="00525549" w:rsidP="0052554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>Bus</w:t>
      </w:r>
    </w:p>
    <w:p w14:paraId="70844530" w14:textId="77777777" w:rsidR="00525549" w:rsidRDefault="00525549" w:rsidP="0052554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>Fly</w:t>
      </w:r>
    </w:p>
    <w:p w14:paraId="1D5F415E" w14:textId="77777777" w:rsidR="00525549" w:rsidRDefault="00525549" w:rsidP="0052554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t>Ophold/placering?</w:t>
      </w:r>
    </w:p>
    <w:p w14:paraId="6A5B8199" w14:textId="77777777" w:rsidR="00525549" w:rsidRDefault="00525549" w:rsidP="0052554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>Hotel</w:t>
      </w:r>
    </w:p>
    <w:p w14:paraId="5387AB3D" w14:textId="77777777" w:rsidR="00525549" w:rsidRDefault="00525549" w:rsidP="0052554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>Vandrehjem</w:t>
      </w:r>
    </w:p>
    <w:p w14:paraId="16C12924" w14:textId="77777777" w:rsidR="00525549" w:rsidRDefault="00525549" w:rsidP="0052554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>Hytter</w:t>
      </w:r>
    </w:p>
    <w:p w14:paraId="0B5405B9" w14:textId="77777777" w:rsidR="00525549" w:rsidRDefault="00525549" w:rsidP="0052554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>Tæt på pisten</w:t>
      </w:r>
    </w:p>
    <w:p w14:paraId="316C542A" w14:textId="77777777" w:rsidR="00525549" w:rsidRDefault="00525549" w:rsidP="0052554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>Ski in/out</w:t>
      </w:r>
    </w:p>
    <w:p w14:paraId="23E58D73" w14:textId="77777777" w:rsidR="00525549" w:rsidRDefault="00525549" w:rsidP="0052554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>Shuttle bus</w:t>
      </w:r>
    </w:p>
    <w:p w14:paraId="3870457A" w14:textId="77777777" w:rsidR="00525549" w:rsidRDefault="00525549" w:rsidP="0052554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t>Bespisning?</w:t>
      </w:r>
    </w:p>
    <w:p w14:paraId="462624D9" w14:textId="77777777" w:rsidR="00525549" w:rsidRDefault="00525549" w:rsidP="0052554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>Halvpension</w:t>
      </w:r>
    </w:p>
    <w:p w14:paraId="40607645" w14:textId="77777777" w:rsidR="00525549" w:rsidRDefault="00525549" w:rsidP="0052554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>Spisning i byen</w:t>
      </w:r>
    </w:p>
    <w:p w14:paraId="4FA5FBF3" w14:textId="77777777" w:rsidR="00525549" w:rsidRDefault="00525549" w:rsidP="0052554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>Fælles madlavning</w:t>
      </w:r>
    </w:p>
    <w:p w14:paraId="2DBF6CAD" w14:textId="77777777" w:rsidR="00525549" w:rsidRDefault="00525549" w:rsidP="0052554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t>Sociale aktiviteter?</w:t>
      </w:r>
    </w:p>
    <w:p w14:paraId="23B8E2B2" w14:textId="77777777" w:rsidR="00525549" w:rsidRDefault="00525549" w:rsidP="0052554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>Underholdning</w:t>
      </w:r>
    </w:p>
    <w:p w14:paraId="06DD82D6" w14:textId="77777777" w:rsidR="00525549" w:rsidRDefault="00525549" w:rsidP="0052554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>Ski aktiviteter (f.eks. port træning)</w:t>
      </w:r>
    </w:p>
    <w:p w14:paraId="7AF0F9BF" w14:textId="77777777" w:rsidR="00525549" w:rsidRDefault="00525549" w:rsidP="0052554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>Pistevisning</w:t>
      </w:r>
    </w:p>
    <w:p w14:paraId="09AA0276" w14:textId="77777777" w:rsidR="00035D36" w:rsidRDefault="00035D36" w:rsidP="00035D36">
      <w:pPr>
        <w:autoSpaceDE w:val="0"/>
        <w:autoSpaceDN w:val="0"/>
        <w:adjustRightInd w:val="0"/>
        <w:spacing w:after="0" w:line="240" w:lineRule="auto"/>
      </w:pPr>
    </w:p>
    <w:p w14:paraId="5A2D15E6" w14:textId="77777777" w:rsidR="00035D36" w:rsidRDefault="00035D36" w:rsidP="00035D36">
      <w:pPr>
        <w:autoSpaceDE w:val="0"/>
        <w:autoSpaceDN w:val="0"/>
        <w:adjustRightInd w:val="0"/>
        <w:spacing w:after="0" w:line="240" w:lineRule="auto"/>
      </w:pPr>
    </w:p>
    <w:p w14:paraId="0EADF8C4" w14:textId="77777777" w:rsidR="00035D36" w:rsidRDefault="00035D36" w:rsidP="00035D36">
      <w:pPr>
        <w:autoSpaceDE w:val="0"/>
        <w:autoSpaceDN w:val="0"/>
        <w:adjustRightInd w:val="0"/>
        <w:spacing w:after="0" w:line="240" w:lineRule="auto"/>
      </w:pPr>
    </w:p>
    <w:p w14:paraId="432D335F" w14:textId="77777777" w:rsidR="00035D36" w:rsidRDefault="00035D36" w:rsidP="00035D36">
      <w:pPr>
        <w:autoSpaceDE w:val="0"/>
        <w:autoSpaceDN w:val="0"/>
        <w:adjustRightInd w:val="0"/>
        <w:spacing w:after="0" w:line="240" w:lineRule="auto"/>
      </w:pPr>
    </w:p>
    <w:p w14:paraId="381897E2" w14:textId="77777777" w:rsidR="00035D36" w:rsidRDefault="00035D36" w:rsidP="00035D36">
      <w:pPr>
        <w:autoSpaceDE w:val="0"/>
        <w:autoSpaceDN w:val="0"/>
        <w:adjustRightInd w:val="0"/>
        <w:spacing w:after="0" w:line="240" w:lineRule="auto"/>
      </w:pPr>
    </w:p>
    <w:p w14:paraId="228780CF" w14:textId="77777777" w:rsidR="00035D36" w:rsidRDefault="00035D36" w:rsidP="00035D36">
      <w:pPr>
        <w:autoSpaceDE w:val="0"/>
        <w:autoSpaceDN w:val="0"/>
        <w:adjustRightInd w:val="0"/>
        <w:spacing w:after="0" w:line="240" w:lineRule="auto"/>
      </w:pPr>
    </w:p>
    <w:p w14:paraId="43655885" w14:textId="77777777" w:rsidR="00035D36" w:rsidRDefault="00035D36" w:rsidP="00035D36">
      <w:pPr>
        <w:autoSpaceDE w:val="0"/>
        <w:autoSpaceDN w:val="0"/>
        <w:adjustRightInd w:val="0"/>
        <w:spacing w:after="0" w:line="240" w:lineRule="auto"/>
      </w:pPr>
    </w:p>
    <w:p w14:paraId="2201BF8F" w14:textId="77777777" w:rsidR="00035D36" w:rsidRPr="007520DE" w:rsidRDefault="00035D36" w:rsidP="00035D36">
      <w:pPr>
        <w:autoSpaceDE w:val="0"/>
        <w:autoSpaceDN w:val="0"/>
        <w:adjustRightInd w:val="0"/>
        <w:spacing w:after="0" w:line="240" w:lineRule="auto"/>
      </w:pPr>
    </w:p>
    <w:p w14:paraId="381E913D" w14:textId="77777777" w:rsidR="007520DE" w:rsidRPr="007520DE" w:rsidRDefault="00525549" w:rsidP="007520DE">
      <w:pPr>
        <w:pStyle w:val="Overskrift2"/>
        <w:rPr>
          <w:rFonts w:eastAsia="Calibri"/>
        </w:rPr>
      </w:pPr>
      <w:r>
        <w:rPr>
          <w:rFonts w:eastAsia="Calibri"/>
        </w:rPr>
        <w:t>Bestilling / planlægning</w:t>
      </w:r>
    </w:p>
    <w:p w14:paraId="07B6A529" w14:textId="77777777" w:rsidR="007520DE" w:rsidRDefault="00525549" w:rsidP="007520D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t>Bestilling / planlægning?</w:t>
      </w:r>
    </w:p>
    <w:p w14:paraId="04EABAC3" w14:textId="77777777" w:rsidR="00525549" w:rsidRDefault="00525549" w:rsidP="0052554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>Via bureau</w:t>
      </w:r>
    </w:p>
    <w:p w14:paraId="3C0B8C67" w14:textId="77777777" w:rsidR="00525549" w:rsidRDefault="00525549" w:rsidP="0052554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>Gør det selv – bestilling bus og ophold</w:t>
      </w:r>
    </w:p>
    <w:p w14:paraId="221622C9" w14:textId="55BB9DB8" w:rsidR="00035D36" w:rsidRDefault="00035D36" w:rsidP="00035D3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t xml:space="preserve">Budget sendes til </w:t>
      </w:r>
      <w:r w:rsidR="003F5C47">
        <w:t>Turudvalget</w:t>
      </w:r>
    </w:p>
    <w:p w14:paraId="46414AEB" w14:textId="56F2332F" w:rsidR="00035D36" w:rsidRDefault="00035D36" w:rsidP="000955B3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b/>
        </w:rPr>
      </w:pPr>
      <w:r w:rsidRPr="00DE0383">
        <w:rPr>
          <w:b/>
        </w:rPr>
        <w:t>Budget skal godkendes</w:t>
      </w:r>
      <w:r w:rsidR="00C80969">
        <w:rPr>
          <w:b/>
        </w:rPr>
        <w:t xml:space="preserve"> af </w:t>
      </w:r>
      <w:r w:rsidR="008342DE">
        <w:rPr>
          <w:b/>
        </w:rPr>
        <w:t>en fra Turudvalget</w:t>
      </w:r>
      <w:r w:rsidR="00850E7A">
        <w:rPr>
          <w:b/>
        </w:rPr>
        <w:t>.</w:t>
      </w:r>
      <w:r w:rsidR="000955B3">
        <w:rPr>
          <w:b/>
        </w:rPr>
        <w:br/>
      </w:r>
      <w:r w:rsidR="00850E7A">
        <w:t>Findes i Holdsport.</w:t>
      </w:r>
    </w:p>
    <w:p w14:paraId="51E3E14D" w14:textId="49EDC19F" w:rsidR="00DE0383" w:rsidRPr="00DE0383" w:rsidRDefault="00DE0383" w:rsidP="00035D36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 w:rsidRPr="00DE0383">
        <w:t>Kontonr. (til indbetalinger for turen)</w:t>
      </w:r>
      <w:r w:rsidR="00E56FEF">
        <w:t xml:space="preserve"> og adgang til banken</w:t>
      </w:r>
      <w:r w:rsidRPr="00DE0383">
        <w:t xml:space="preserve"> fås ved henvendelse til </w:t>
      </w:r>
      <w:r w:rsidR="00E56FEF">
        <w:t>kasseren</w:t>
      </w:r>
      <w:r w:rsidRPr="00DE0383">
        <w:t>.</w:t>
      </w:r>
      <w:r w:rsidR="00BB17E7">
        <w:br/>
        <w:t>Bruges på aktiviteten i Holdsport</w:t>
      </w:r>
    </w:p>
    <w:p w14:paraId="2E472F33" w14:textId="129E37BC" w:rsidR="00035D36" w:rsidRDefault="00035D36" w:rsidP="00035D36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>Vær opmærksom på Hedelandspenge</w:t>
      </w:r>
      <w:r w:rsidR="00BB17E7">
        <w:t>.</w:t>
      </w:r>
    </w:p>
    <w:p w14:paraId="0CD99DF6" w14:textId="13C7AF95" w:rsidR="00BF3CC5" w:rsidRDefault="00BF3CC5" w:rsidP="00035D36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 xml:space="preserve">Når budgettet er </w:t>
      </w:r>
      <w:r w:rsidR="00096036">
        <w:t>godkendt,</w:t>
      </w:r>
      <w:r>
        <w:t xml:space="preserve"> informeres webmaster inkl. forventet antal instruktører (til reservation af pladser).</w:t>
      </w:r>
    </w:p>
    <w:p w14:paraId="7BEA8467" w14:textId="17B68A34" w:rsidR="00525549" w:rsidRDefault="00525549" w:rsidP="00DE038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t xml:space="preserve">Instruktører </w:t>
      </w:r>
      <w:r w:rsidR="005E27E0">
        <w:t>’R</w:t>
      </w:r>
      <w:r w:rsidR="00DE0383" w:rsidRPr="00361106">
        <w:t>etningslinjer-for-tilbud-om-skiundervisning.pdf</w:t>
      </w:r>
      <w:r w:rsidR="005E27E0">
        <w:t xml:space="preserve">’ </w:t>
      </w:r>
      <w:r w:rsidR="00850E7A">
        <w:t>findes på Holdsport</w:t>
      </w:r>
      <w:r w:rsidR="00DE0383">
        <w:t xml:space="preserve"> </w:t>
      </w:r>
    </w:p>
    <w:p w14:paraId="6EE64B31" w14:textId="5E0BC626" w:rsidR="00525549" w:rsidRDefault="00525549" w:rsidP="0052554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b/>
        </w:rPr>
      </w:pPr>
      <w:r w:rsidRPr="00525549">
        <w:rPr>
          <w:b/>
        </w:rPr>
        <w:t xml:space="preserve">Gå via </w:t>
      </w:r>
      <w:r w:rsidR="009070F2">
        <w:rPr>
          <w:b/>
        </w:rPr>
        <w:t>Karina og Jakob</w:t>
      </w:r>
    </w:p>
    <w:p w14:paraId="13DF86AC" w14:textId="723D1EAF" w:rsidR="00525549" w:rsidRPr="00035D36" w:rsidRDefault="00035D36" w:rsidP="0052554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b/>
        </w:rPr>
      </w:pPr>
      <w:r w:rsidRPr="00035D36">
        <w:rPr>
          <w:b/>
        </w:rPr>
        <w:t>Budget</w:t>
      </w:r>
      <w:r w:rsidR="00115F95">
        <w:rPr>
          <w:b/>
        </w:rPr>
        <w:t xml:space="preserve"> for deltagere i skiundervisning</w:t>
      </w:r>
    </w:p>
    <w:p w14:paraId="013E2F4F" w14:textId="080B6600" w:rsidR="00525549" w:rsidRPr="00525549" w:rsidRDefault="00525549" w:rsidP="0052554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b/>
        </w:rPr>
      </w:pPr>
      <w:r>
        <w:t xml:space="preserve">Kom gerne med forslag til instruktører (til </w:t>
      </w:r>
      <w:r w:rsidR="009070F2">
        <w:t>Karina og Jakob</w:t>
      </w:r>
      <w:r>
        <w:t>)</w:t>
      </w:r>
    </w:p>
    <w:p w14:paraId="49A98D5D" w14:textId="7185E000" w:rsidR="004E2B96" w:rsidRDefault="00525549" w:rsidP="00035D36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 xml:space="preserve">Godkendes endeligt når antal skiskoledeltagere kendes (af </w:t>
      </w:r>
      <w:r w:rsidR="009070F2">
        <w:t>Karina og Jakob</w:t>
      </w:r>
      <w:r>
        <w:t>).</w:t>
      </w:r>
      <w:r w:rsidR="00DE0383">
        <w:t xml:space="preserve"> </w:t>
      </w:r>
      <w:r w:rsidR="00DE0383">
        <w:br/>
      </w:r>
      <w:r>
        <w:t xml:space="preserve">Når </w:t>
      </w:r>
      <w:r w:rsidR="00DE0383">
        <w:t xml:space="preserve">der er </w:t>
      </w:r>
      <w:r>
        <w:t>udsolgt eller efter tilmeldingsfristen er nået.</w:t>
      </w:r>
    </w:p>
    <w:p w14:paraId="08A11450" w14:textId="77777777" w:rsidR="00525549" w:rsidRDefault="00525549" w:rsidP="0052554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t>Ingen økonomiske forpligtelser for klubben</w:t>
      </w:r>
    </w:p>
    <w:p w14:paraId="2694F2BE" w14:textId="77777777" w:rsidR="00525549" w:rsidRDefault="00525549" w:rsidP="0052554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>Gerne lang tilmeldingsfrist</w:t>
      </w:r>
    </w:p>
    <w:p w14:paraId="3B3126E9" w14:textId="77777777" w:rsidR="00525549" w:rsidRDefault="004E2B96" w:rsidP="0052554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>Hvis med bus, så skal de fyldes op</w:t>
      </w:r>
    </w:p>
    <w:p w14:paraId="67AE81D9" w14:textId="77777777" w:rsidR="004E2B96" w:rsidRDefault="004E2B96" w:rsidP="004E2B96">
      <w:pPr>
        <w:numPr>
          <w:ilvl w:val="2"/>
          <w:numId w:val="7"/>
        </w:numPr>
        <w:autoSpaceDE w:val="0"/>
        <w:autoSpaceDN w:val="0"/>
        <w:adjustRightInd w:val="0"/>
        <w:spacing w:after="0" w:line="240" w:lineRule="auto"/>
      </w:pPr>
      <w:r>
        <w:t>Bus 2 er lig venteliste og først afsted når fyldt</w:t>
      </w:r>
    </w:p>
    <w:p w14:paraId="2CB84D6E" w14:textId="77777777" w:rsidR="004E2B96" w:rsidRDefault="00035D36" w:rsidP="00035D36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</w:pPr>
      <w:r>
        <w:t>Tidsfrister for klubbens medlemmer kortere end det vi har fået fra evt. rejsebureau</w:t>
      </w:r>
    </w:p>
    <w:p w14:paraId="357F4882" w14:textId="77777777" w:rsidR="00035D36" w:rsidRDefault="00035D36" w:rsidP="00035D36">
      <w:pPr>
        <w:numPr>
          <w:ilvl w:val="2"/>
          <w:numId w:val="7"/>
        </w:numPr>
        <w:autoSpaceDE w:val="0"/>
        <w:autoSpaceDN w:val="0"/>
        <w:adjustRightInd w:val="0"/>
        <w:spacing w:after="0" w:line="240" w:lineRule="auto"/>
      </w:pPr>
      <w:r>
        <w:t>Depositum / tilmelding</w:t>
      </w:r>
    </w:p>
    <w:p w14:paraId="6F0D6B01" w14:textId="77777777" w:rsidR="00035D36" w:rsidRDefault="00035D36" w:rsidP="00035D36">
      <w:pPr>
        <w:numPr>
          <w:ilvl w:val="2"/>
          <w:numId w:val="7"/>
        </w:numPr>
        <w:autoSpaceDE w:val="0"/>
        <w:autoSpaceDN w:val="0"/>
        <w:adjustRightInd w:val="0"/>
        <w:spacing w:after="0" w:line="240" w:lineRule="auto"/>
      </w:pPr>
      <w:r>
        <w:t>Endelig betaling</w:t>
      </w:r>
    </w:p>
    <w:p w14:paraId="70CF0603" w14:textId="77777777" w:rsidR="00035D36" w:rsidRDefault="00035D36" w:rsidP="00DE038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t>For</w:t>
      </w:r>
      <w:r w:rsidR="00DE0383">
        <w:t>sikring gennem Dansk Skiforbund – se i boks til højre</w:t>
      </w:r>
      <w:r w:rsidR="000955B3">
        <w:br/>
      </w:r>
      <w:hyperlink r:id="rId8" w:history="1">
        <w:r w:rsidR="00DE0383" w:rsidRPr="00FD77A8">
          <w:rPr>
            <w:rStyle w:val="Hyperlink"/>
          </w:rPr>
          <w:t>http://roskildeskiklub.dk/ture-og-aktiviteter/ture/</w:t>
        </w:r>
      </w:hyperlink>
      <w:r w:rsidR="00DE0383">
        <w:t xml:space="preserve"> </w:t>
      </w:r>
    </w:p>
    <w:p w14:paraId="51269CA5" w14:textId="6341945E" w:rsidR="000955B3" w:rsidRDefault="000955B3" w:rsidP="000955B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 w:rsidRPr="000955B3">
        <w:rPr>
          <w:b/>
        </w:rPr>
        <w:t>Beskrivelse af turen</w:t>
      </w:r>
      <w:r>
        <w:t xml:space="preserve">, til brug for </w:t>
      </w:r>
      <w:r w:rsidR="006C7BFD">
        <w:t>Holdsport</w:t>
      </w:r>
      <w:r>
        <w:t>.</w:t>
      </w:r>
    </w:p>
    <w:p w14:paraId="51545403" w14:textId="77777777" w:rsidR="007520DE" w:rsidRDefault="00035D36" w:rsidP="007520DE">
      <w:pPr>
        <w:pStyle w:val="Overskrift2"/>
        <w:rPr>
          <w:rFonts w:eastAsiaTheme="minorHAnsi"/>
        </w:rPr>
      </w:pPr>
      <w:r>
        <w:rPr>
          <w:rFonts w:eastAsiaTheme="minorHAnsi"/>
        </w:rPr>
        <w:t>Kommunikation</w:t>
      </w:r>
    </w:p>
    <w:p w14:paraId="2B27CA69" w14:textId="77777777" w:rsidR="00035D36" w:rsidRPr="00035D36" w:rsidRDefault="00035D36" w:rsidP="00035D36">
      <w:r>
        <w:t>Turarrangør kommunikerer løbende med</w:t>
      </w:r>
    </w:p>
    <w:p w14:paraId="308CF763" w14:textId="77777777" w:rsidR="007520DE" w:rsidRDefault="00035D36" w:rsidP="007520D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Rejsebureau/bus/hotel/liftkort</w:t>
      </w:r>
    </w:p>
    <w:p w14:paraId="2AFB5141" w14:textId="4D03900B" w:rsidR="00035D36" w:rsidRDefault="00E56FEF" w:rsidP="007520D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Turudvalget</w:t>
      </w:r>
    </w:p>
    <w:p w14:paraId="0668FE9D" w14:textId="7CA8099E" w:rsidR="00035D36" w:rsidRDefault="00DE0383" w:rsidP="00035D3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Søren</w:t>
      </w:r>
    </w:p>
    <w:p w14:paraId="183A6821" w14:textId="7F6C3786" w:rsidR="00C36F44" w:rsidRDefault="00C36F44" w:rsidP="007520D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Kassereren</w:t>
      </w:r>
    </w:p>
    <w:p w14:paraId="04FC71E7" w14:textId="5683C571" w:rsidR="00035D36" w:rsidRDefault="00035D36" w:rsidP="007520D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K</w:t>
      </w:r>
      <w:r w:rsidR="00BF3CC5">
        <w:t>arina og Jakob</w:t>
      </w:r>
      <w:r>
        <w:t xml:space="preserve"> om instruktører/skiskole</w:t>
      </w:r>
    </w:p>
    <w:p w14:paraId="63AA6C7A" w14:textId="77777777" w:rsidR="00035D36" w:rsidRDefault="00035D36" w:rsidP="007520D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Instruktører</w:t>
      </w:r>
    </w:p>
    <w:p w14:paraId="1C10820D" w14:textId="77777777" w:rsidR="00035D36" w:rsidRDefault="00035D36" w:rsidP="007520D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Deltagerne (hvis til alle så husk Bcc)</w:t>
      </w:r>
    </w:p>
    <w:p w14:paraId="4059FE9F" w14:textId="3D74AD64" w:rsidR="00035D36" w:rsidRDefault="00035D36" w:rsidP="00035D36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</w:pPr>
      <w:r>
        <w:t>Inden der rejses</w:t>
      </w:r>
    </w:p>
    <w:p w14:paraId="5789E1B1" w14:textId="77777777" w:rsidR="00035D36" w:rsidRDefault="00035D36" w:rsidP="00035D36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</w:pPr>
      <w:r>
        <w:t>Efter rejsen</w:t>
      </w:r>
    </w:p>
    <w:p w14:paraId="5FA42B86" w14:textId="77777777" w:rsidR="00035D36" w:rsidRDefault="00035D36" w:rsidP="00035D36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</w:pPr>
      <w:r>
        <w:t>På turen f.eks. en skriftlig information med vigtige ting</w:t>
      </w:r>
    </w:p>
    <w:p w14:paraId="3826A6EC" w14:textId="77777777" w:rsidR="00035D36" w:rsidRDefault="00035D36" w:rsidP="00035D36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</w:pPr>
      <w:r>
        <w:t>Mødesteder, telefonnr. Tider</w:t>
      </w:r>
    </w:p>
    <w:p w14:paraId="3DDE6D26" w14:textId="77777777" w:rsidR="00035D36" w:rsidRDefault="00035D36" w:rsidP="00035D3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Sociale medier – Klubbens Facebook og Instagram</w:t>
      </w:r>
    </w:p>
    <w:p w14:paraId="190E143D" w14:textId="77777777" w:rsidR="00035D36" w:rsidRDefault="00035D36" w:rsidP="00035D3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Sæsonstart i klubben (gerne i september) fortæl om turen</w:t>
      </w:r>
    </w:p>
    <w:p w14:paraId="4C2B1BEF" w14:textId="77777777" w:rsidR="00035D36" w:rsidRDefault="00035D36" w:rsidP="00035D3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Sæsonafslutning (gerne i marts) billeder og videoer fra turen</w:t>
      </w:r>
    </w:p>
    <w:p w14:paraId="2CDB8D5F" w14:textId="77777777" w:rsidR="00035D36" w:rsidRDefault="00035D36" w:rsidP="00035D3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t>Input til nyhedsbrev når hjemme fra tur</w:t>
      </w:r>
    </w:p>
    <w:p w14:paraId="7DCB3E6A" w14:textId="77777777" w:rsidR="00035D36" w:rsidRDefault="00035D36" w:rsidP="000823E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</w:pPr>
      <w:r>
        <w:lastRenderedPageBreak/>
        <w:t>Persondataloven – Personlige oplysninger – vær opmærksom på dette (også det på papir)</w:t>
      </w:r>
      <w:r>
        <w:br/>
      </w:r>
    </w:p>
    <w:p w14:paraId="4E820BA7" w14:textId="7B2C44C7" w:rsidR="00035D36" w:rsidRDefault="00035D36" w:rsidP="000823EA">
      <w:r>
        <w:t>HUSK at du/I er turarrangør hele tiden!</w:t>
      </w:r>
    </w:p>
    <w:p w14:paraId="78D50492" w14:textId="49F745E6" w:rsidR="00022D5C" w:rsidRDefault="00022D5C" w:rsidP="00035D36">
      <w:pPr>
        <w:pStyle w:val="Overskrift2"/>
      </w:pPr>
      <w:r>
        <w:t>Inden turen</w:t>
      </w:r>
    </w:p>
    <w:p w14:paraId="69A95E07" w14:textId="325A3152" w:rsidR="00022D5C" w:rsidRDefault="00022D5C" w:rsidP="00022D5C">
      <w:pPr>
        <w:pStyle w:val="Listeafsnit"/>
        <w:numPr>
          <w:ilvl w:val="0"/>
          <w:numId w:val="12"/>
        </w:numPr>
      </w:pPr>
      <w:r>
        <w:t>Tilmeldinger, herunder tilvalg</w:t>
      </w:r>
      <w:r w:rsidR="008E6CB0">
        <w:br/>
        <w:t>Søren kan dele sit regneark der bruges til Uge 11, La Plagne.</w:t>
      </w:r>
    </w:p>
    <w:p w14:paraId="0B51CCEE" w14:textId="264723D7" w:rsidR="00706862" w:rsidRDefault="00706862" w:rsidP="00022D5C">
      <w:pPr>
        <w:pStyle w:val="Listeafsnit"/>
        <w:numPr>
          <w:ilvl w:val="0"/>
          <w:numId w:val="12"/>
        </w:numPr>
      </w:pPr>
      <w:r>
        <w:t>Udsendelse af opkrævning til hver enkelt deltager, hvis der er brugt depositum ved tilmelding.</w:t>
      </w:r>
    </w:p>
    <w:p w14:paraId="6F489344" w14:textId="5FFD4370" w:rsidR="004104DB" w:rsidRPr="00022D5C" w:rsidRDefault="00022D5C" w:rsidP="00DB0DA5">
      <w:pPr>
        <w:pStyle w:val="Listeafsnit"/>
        <w:numPr>
          <w:ilvl w:val="0"/>
          <w:numId w:val="12"/>
        </w:numPr>
      </w:pPr>
      <w:r>
        <w:t>Opfølgning på indbetalinger</w:t>
      </w:r>
      <w:r w:rsidR="008E6CB0">
        <w:t>, via adgangen til banken</w:t>
      </w:r>
      <w:r w:rsidR="004104DB">
        <w:t>.</w:t>
      </w:r>
      <w:r w:rsidR="004104DB">
        <w:br/>
        <w:t xml:space="preserve">Vær opmærksom på at Holdsport trækker </w:t>
      </w:r>
      <w:r w:rsidR="00CC403C">
        <w:t xml:space="preserve">gebyr fra indbetalingen, som kassereren skal </w:t>
      </w:r>
      <w:r w:rsidR="00E9721B">
        <w:t>overføre</w:t>
      </w:r>
      <w:r w:rsidR="00CC403C">
        <w:t xml:space="preserve"> til turens konto.</w:t>
      </w:r>
    </w:p>
    <w:p w14:paraId="6E05DC5C" w14:textId="4D59606D" w:rsidR="00035D36" w:rsidRDefault="00035D36" w:rsidP="00035D36">
      <w:pPr>
        <w:pStyle w:val="Overskrift2"/>
      </w:pPr>
      <w:r>
        <w:t>Selve turen</w:t>
      </w:r>
    </w:p>
    <w:p w14:paraId="71E39554" w14:textId="77777777" w:rsidR="00035D36" w:rsidRDefault="00035D36" w:rsidP="00035D36">
      <w:pPr>
        <w:pStyle w:val="Listeafsnit"/>
        <w:numPr>
          <w:ilvl w:val="0"/>
          <w:numId w:val="10"/>
        </w:numPr>
      </w:pPr>
      <w:r>
        <w:t>Bu</w:t>
      </w:r>
      <w:r w:rsidR="00DE0383">
        <w:t>s</w:t>
      </w:r>
      <w:r>
        <w:t>formand i hver bus</w:t>
      </w:r>
    </w:p>
    <w:p w14:paraId="42E4A489" w14:textId="77777777" w:rsidR="00035D36" w:rsidRDefault="00035D36" w:rsidP="00035D36">
      <w:pPr>
        <w:pStyle w:val="Listeafsnit"/>
        <w:numPr>
          <w:ilvl w:val="0"/>
          <w:numId w:val="10"/>
        </w:numPr>
      </w:pPr>
      <w:r>
        <w:t>Tag hånd om nye deltagere/medlemmer</w:t>
      </w:r>
    </w:p>
    <w:p w14:paraId="588900B2" w14:textId="77777777" w:rsidR="00035D36" w:rsidRDefault="00035D36" w:rsidP="00035D36">
      <w:pPr>
        <w:pStyle w:val="Listeafsnit"/>
        <w:numPr>
          <w:ilvl w:val="0"/>
          <w:numId w:val="10"/>
        </w:numPr>
      </w:pPr>
      <w:r>
        <w:t>Aktiviteter</w:t>
      </w:r>
    </w:p>
    <w:p w14:paraId="1AECA035" w14:textId="77777777" w:rsidR="00035D36" w:rsidRDefault="00035D36" w:rsidP="00035D36">
      <w:pPr>
        <w:pStyle w:val="Listeafsnit"/>
        <w:numPr>
          <w:ilvl w:val="1"/>
          <w:numId w:val="10"/>
        </w:numPr>
      </w:pPr>
      <w:r>
        <w:t>Under rejsen frem og tilbage</w:t>
      </w:r>
    </w:p>
    <w:p w14:paraId="02CAC82E" w14:textId="77777777" w:rsidR="00035D36" w:rsidRDefault="00035D36" w:rsidP="00035D36">
      <w:pPr>
        <w:pStyle w:val="Listeafsnit"/>
        <w:numPr>
          <w:ilvl w:val="1"/>
          <w:numId w:val="10"/>
        </w:numPr>
      </w:pPr>
      <w:r>
        <w:t>Under turen</w:t>
      </w:r>
    </w:p>
    <w:p w14:paraId="386E45A8" w14:textId="77777777" w:rsidR="00035D36" w:rsidRDefault="00035D36" w:rsidP="00035D36">
      <w:pPr>
        <w:pStyle w:val="Listeafsnit"/>
        <w:numPr>
          <w:ilvl w:val="0"/>
          <w:numId w:val="10"/>
        </w:numPr>
      </w:pPr>
      <w:r>
        <w:t>Forplejning når man er fremme</w:t>
      </w:r>
    </w:p>
    <w:p w14:paraId="797319AB" w14:textId="77777777" w:rsidR="00035D36" w:rsidRDefault="00035D36" w:rsidP="00035D36">
      <w:pPr>
        <w:pStyle w:val="Listeafsnit"/>
        <w:numPr>
          <w:ilvl w:val="1"/>
          <w:numId w:val="10"/>
        </w:numPr>
      </w:pPr>
      <w:r>
        <w:t>Transfer – info om noget i bussen eller på destinationen</w:t>
      </w:r>
    </w:p>
    <w:p w14:paraId="4FACAB95" w14:textId="77777777" w:rsidR="00035D36" w:rsidRDefault="00035D36" w:rsidP="00035D36">
      <w:pPr>
        <w:pStyle w:val="Listeafsnit"/>
        <w:numPr>
          <w:ilvl w:val="1"/>
          <w:numId w:val="10"/>
        </w:numPr>
      </w:pPr>
      <w:r>
        <w:t>Noget når man er fremme – afhængig af ankomsttidspunkt</w:t>
      </w:r>
    </w:p>
    <w:p w14:paraId="2E3F53B6" w14:textId="77777777" w:rsidR="00035D36" w:rsidRDefault="00035D36" w:rsidP="00035D36">
      <w:pPr>
        <w:pStyle w:val="Listeafsnit"/>
        <w:numPr>
          <w:ilvl w:val="0"/>
          <w:numId w:val="10"/>
        </w:numPr>
      </w:pPr>
      <w:r>
        <w:t>Pistevisning</w:t>
      </w:r>
    </w:p>
    <w:p w14:paraId="4E7B4C20" w14:textId="77777777" w:rsidR="00035D36" w:rsidRDefault="00035D36" w:rsidP="00035D36">
      <w:pPr>
        <w:pStyle w:val="Listeafsnit"/>
        <w:numPr>
          <w:ilvl w:val="0"/>
          <w:numId w:val="10"/>
        </w:numPr>
      </w:pPr>
      <w:r>
        <w:t>Mødesteder</w:t>
      </w:r>
    </w:p>
    <w:p w14:paraId="6B244DC0" w14:textId="77777777" w:rsidR="00035D36" w:rsidRDefault="00035D36" w:rsidP="00035D36">
      <w:pPr>
        <w:pStyle w:val="Listeafsnit"/>
        <w:numPr>
          <w:ilvl w:val="0"/>
          <w:numId w:val="10"/>
        </w:numPr>
      </w:pPr>
      <w:r>
        <w:t>Instruktører – hvem er de (også i skitøj)</w:t>
      </w:r>
    </w:p>
    <w:p w14:paraId="6AC7AEB1" w14:textId="77777777" w:rsidR="00035D36" w:rsidRDefault="00035D36" w:rsidP="00035D36">
      <w:pPr>
        <w:pStyle w:val="Listeafsnit"/>
        <w:numPr>
          <w:ilvl w:val="0"/>
          <w:numId w:val="10"/>
        </w:numPr>
      </w:pPr>
      <w:r>
        <w:t>Hold inddeling – niveau evt. efter gennemløb</w:t>
      </w:r>
    </w:p>
    <w:p w14:paraId="0985A488" w14:textId="77777777" w:rsidR="00035D36" w:rsidRDefault="00035D36" w:rsidP="00035D36">
      <w:pPr>
        <w:pStyle w:val="Listeafsnit"/>
        <w:numPr>
          <w:ilvl w:val="0"/>
          <w:numId w:val="10"/>
        </w:numPr>
      </w:pPr>
      <w:r>
        <w:t>Spis</w:t>
      </w:r>
      <w:r w:rsidR="00DE0383">
        <w:t>e</w:t>
      </w:r>
      <w:r>
        <w:t>tidspunkter</w:t>
      </w:r>
    </w:p>
    <w:p w14:paraId="67059BFE" w14:textId="77777777" w:rsidR="00035D36" w:rsidRDefault="00035D36" w:rsidP="00035D36">
      <w:pPr>
        <w:pStyle w:val="Listeafsnit"/>
        <w:numPr>
          <w:ilvl w:val="0"/>
          <w:numId w:val="10"/>
        </w:numPr>
      </w:pPr>
      <w:r>
        <w:t>Afterski</w:t>
      </w:r>
    </w:p>
    <w:p w14:paraId="5D3E4E04" w14:textId="77777777" w:rsidR="00035D36" w:rsidRDefault="00035D36" w:rsidP="00035D36">
      <w:pPr>
        <w:pStyle w:val="Listeafsnit"/>
        <w:numPr>
          <w:ilvl w:val="0"/>
          <w:numId w:val="10"/>
        </w:numPr>
      </w:pPr>
      <w:r>
        <w:t>Billeder til nyhedsbrev/Facebook/Instagram</w:t>
      </w:r>
    </w:p>
    <w:p w14:paraId="3A43DB20" w14:textId="77777777" w:rsidR="00035D36" w:rsidRDefault="00DE0383" w:rsidP="00035D36">
      <w:pPr>
        <w:pStyle w:val="Listeafsnit"/>
        <w:numPr>
          <w:ilvl w:val="0"/>
          <w:numId w:val="10"/>
        </w:numPr>
      </w:pPr>
      <w:r>
        <w:t>Videoer til YouT</w:t>
      </w:r>
      <w:r w:rsidR="00035D36">
        <w:t>ube (også til nyhedsbrev)</w:t>
      </w:r>
    </w:p>
    <w:p w14:paraId="583A3523" w14:textId="5BA6D00B" w:rsidR="000955B3" w:rsidRDefault="000955B3" w:rsidP="000955B3">
      <w:pPr>
        <w:pStyle w:val="Listeafsnit"/>
        <w:numPr>
          <w:ilvl w:val="0"/>
          <w:numId w:val="10"/>
        </w:numPr>
      </w:pPr>
      <w:r>
        <w:t>Evaluering af skiskole – kan printes på forhånd og udleveres f.eks. den sidste dag.</w:t>
      </w:r>
      <w:r w:rsidR="00096036">
        <w:br/>
        <w:t>Skabelon fås hos Søren</w:t>
      </w:r>
    </w:p>
    <w:p w14:paraId="4C1569BD" w14:textId="77777777" w:rsidR="00035D36" w:rsidRDefault="00035D36" w:rsidP="00035D36">
      <w:pPr>
        <w:pStyle w:val="Overskrift2"/>
      </w:pPr>
      <w:r>
        <w:t>Efter turen</w:t>
      </w:r>
    </w:p>
    <w:p w14:paraId="6C865252" w14:textId="77777777" w:rsidR="00035D36" w:rsidRDefault="00035D36" w:rsidP="00035D36">
      <w:pPr>
        <w:pStyle w:val="Listeafsnit"/>
        <w:numPr>
          <w:ilvl w:val="0"/>
          <w:numId w:val="11"/>
        </w:numPr>
        <w:rPr>
          <w:b/>
        </w:rPr>
      </w:pPr>
      <w:r w:rsidRPr="00035D36">
        <w:rPr>
          <w:b/>
        </w:rPr>
        <w:t>Regnskab til Annette</w:t>
      </w:r>
    </w:p>
    <w:p w14:paraId="78110BBF" w14:textId="77777777" w:rsidR="00035D36" w:rsidRPr="00035D36" w:rsidRDefault="00035D36" w:rsidP="00035D36">
      <w:pPr>
        <w:pStyle w:val="Listeafsnit"/>
        <w:numPr>
          <w:ilvl w:val="0"/>
          <w:numId w:val="11"/>
        </w:numPr>
        <w:rPr>
          <w:b/>
        </w:rPr>
      </w:pPr>
      <w:r>
        <w:t>Tak for turen til deltagerne</w:t>
      </w:r>
    </w:p>
    <w:p w14:paraId="40FC973F" w14:textId="77777777" w:rsidR="00035D36" w:rsidRPr="00035D36" w:rsidRDefault="00035D36" w:rsidP="00035D36">
      <w:pPr>
        <w:pStyle w:val="Listeafsnit"/>
        <w:numPr>
          <w:ilvl w:val="0"/>
          <w:numId w:val="11"/>
        </w:numPr>
        <w:rPr>
          <w:b/>
        </w:rPr>
      </w:pPr>
      <w:r>
        <w:t>Input til nyhedsbrev – tekst, billeder, videoer (YouTube)</w:t>
      </w:r>
    </w:p>
    <w:p w14:paraId="35432547" w14:textId="77777777" w:rsidR="00035D36" w:rsidRPr="00035D36" w:rsidRDefault="00035D36" w:rsidP="00035D36">
      <w:pPr>
        <w:pStyle w:val="Listeafsnit"/>
        <w:numPr>
          <w:ilvl w:val="0"/>
          <w:numId w:val="11"/>
        </w:numPr>
        <w:rPr>
          <w:b/>
        </w:rPr>
      </w:pPr>
      <w:r>
        <w:t>Sæsonafslutning</w:t>
      </w:r>
    </w:p>
    <w:p w14:paraId="6BF9E304" w14:textId="77777777" w:rsidR="00035D36" w:rsidRPr="00035D36" w:rsidRDefault="00035D36" w:rsidP="00035D36">
      <w:pPr>
        <w:pStyle w:val="Listeafsnit"/>
        <w:numPr>
          <w:ilvl w:val="0"/>
          <w:numId w:val="11"/>
        </w:numPr>
        <w:rPr>
          <w:b/>
        </w:rPr>
      </w:pPr>
      <w:r>
        <w:t>Feedback til bestyrelsen om godt/skidt, fra dig/jer som turarrangør</w:t>
      </w:r>
    </w:p>
    <w:p w14:paraId="6C870291" w14:textId="77777777" w:rsidR="00035D36" w:rsidRPr="00035D36" w:rsidRDefault="00035D36" w:rsidP="00035D36">
      <w:pPr>
        <w:pStyle w:val="Listeafsnit"/>
        <w:numPr>
          <w:ilvl w:val="0"/>
          <w:numId w:val="11"/>
        </w:numPr>
        <w:rPr>
          <w:b/>
        </w:rPr>
      </w:pPr>
      <w:r>
        <w:t>Spørgeskema om turen/skiskole – udleveres og indsamles undervejs</w:t>
      </w:r>
      <w:r w:rsidR="000955B3">
        <w:t>.</w:t>
      </w:r>
    </w:p>
    <w:p w14:paraId="127A6718" w14:textId="77777777" w:rsidR="00035D36" w:rsidRPr="00035D36" w:rsidRDefault="00035D36" w:rsidP="00035D36">
      <w:pPr>
        <w:pStyle w:val="Listeafsnit"/>
        <w:numPr>
          <w:ilvl w:val="1"/>
          <w:numId w:val="11"/>
        </w:numPr>
        <w:rPr>
          <w:b/>
        </w:rPr>
      </w:pPr>
      <w:r>
        <w:t>Deles med bestyrelsen</w:t>
      </w:r>
    </w:p>
    <w:sectPr w:rsidR="00035D36" w:rsidRPr="00035D36" w:rsidSect="00AE6AD6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23F77" w14:textId="77777777" w:rsidR="008E5510" w:rsidRDefault="008E5510" w:rsidP="001136C7">
      <w:pPr>
        <w:spacing w:after="0" w:line="240" w:lineRule="auto"/>
      </w:pPr>
      <w:r>
        <w:separator/>
      </w:r>
    </w:p>
  </w:endnote>
  <w:endnote w:type="continuationSeparator" w:id="0">
    <w:p w14:paraId="5948235D" w14:textId="77777777" w:rsidR="008E5510" w:rsidRDefault="008E5510" w:rsidP="00113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862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AB0D19" w14:textId="77777777" w:rsidR="00104194" w:rsidRDefault="00104194">
            <w:pPr>
              <w:pStyle w:val="Sidefod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55B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55B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223440" w14:textId="77777777" w:rsidR="001136C7" w:rsidRDefault="001136C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2A2AC" w14:textId="77777777" w:rsidR="008E5510" w:rsidRDefault="008E5510" w:rsidP="001136C7">
      <w:pPr>
        <w:spacing w:after="0" w:line="240" w:lineRule="auto"/>
      </w:pPr>
      <w:r>
        <w:separator/>
      </w:r>
    </w:p>
  </w:footnote>
  <w:footnote w:type="continuationSeparator" w:id="0">
    <w:p w14:paraId="35752723" w14:textId="77777777" w:rsidR="008E5510" w:rsidRDefault="008E5510" w:rsidP="00113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6D2B" w14:textId="77777777" w:rsidR="001136C7" w:rsidRDefault="001136C7">
    <w:pPr>
      <w:pStyle w:val="Sidehoved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005124EB" wp14:editId="4401FE3F">
          <wp:simplePos x="0" y="0"/>
          <wp:positionH relativeFrom="column">
            <wp:posOffset>5417150</wp:posOffset>
          </wp:positionH>
          <wp:positionV relativeFrom="paragraph">
            <wp:posOffset>-173535</wp:posOffset>
          </wp:positionV>
          <wp:extent cx="714195" cy="715992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195" cy="7159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41E"/>
    <w:multiLevelType w:val="hybridMultilevel"/>
    <w:tmpl w:val="268418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1A0347"/>
    <w:multiLevelType w:val="hybridMultilevel"/>
    <w:tmpl w:val="D31EC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E4A11"/>
    <w:multiLevelType w:val="hybridMultilevel"/>
    <w:tmpl w:val="559E0C2A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B74F9F"/>
    <w:multiLevelType w:val="hybridMultilevel"/>
    <w:tmpl w:val="992CC7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20124C"/>
    <w:multiLevelType w:val="hybridMultilevel"/>
    <w:tmpl w:val="5AE0E0FA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2E5E75B3"/>
    <w:multiLevelType w:val="hybridMultilevel"/>
    <w:tmpl w:val="65BA03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A3313"/>
    <w:multiLevelType w:val="hybridMultilevel"/>
    <w:tmpl w:val="3AC632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3699A"/>
    <w:multiLevelType w:val="hybridMultilevel"/>
    <w:tmpl w:val="7890C0C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F412E3"/>
    <w:multiLevelType w:val="hybridMultilevel"/>
    <w:tmpl w:val="88C687F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E2751D"/>
    <w:multiLevelType w:val="hybridMultilevel"/>
    <w:tmpl w:val="58B22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F506C"/>
    <w:multiLevelType w:val="hybridMultilevel"/>
    <w:tmpl w:val="E5D80D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1A3E7E"/>
    <w:multiLevelType w:val="hybridMultilevel"/>
    <w:tmpl w:val="3C6A00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997057">
    <w:abstractNumId w:val="0"/>
  </w:num>
  <w:num w:numId="2" w16cid:durableId="47530923">
    <w:abstractNumId w:val="2"/>
  </w:num>
  <w:num w:numId="3" w16cid:durableId="1855613240">
    <w:abstractNumId w:val="6"/>
  </w:num>
  <w:num w:numId="4" w16cid:durableId="1217162645">
    <w:abstractNumId w:val="7"/>
  </w:num>
  <w:num w:numId="5" w16cid:durableId="366025377">
    <w:abstractNumId w:val="11"/>
  </w:num>
  <w:num w:numId="6" w16cid:durableId="501625264">
    <w:abstractNumId w:val="10"/>
  </w:num>
  <w:num w:numId="7" w16cid:durableId="686567172">
    <w:abstractNumId w:val="3"/>
  </w:num>
  <w:num w:numId="8" w16cid:durableId="1359087186">
    <w:abstractNumId w:val="4"/>
  </w:num>
  <w:num w:numId="9" w16cid:durableId="1545482018">
    <w:abstractNumId w:val="8"/>
  </w:num>
  <w:num w:numId="10" w16cid:durableId="2055229961">
    <w:abstractNumId w:val="1"/>
  </w:num>
  <w:num w:numId="11" w16cid:durableId="2036882199">
    <w:abstractNumId w:val="9"/>
  </w:num>
  <w:num w:numId="12" w16cid:durableId="1068310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03"/>
    <w:rsid w:val="00022D5C"/>
    <w:rsid w:val="00035174"/>
    <w:rsid w:val="00035D36"/>
    <w:rsid w:val="000823EA"/>
    <w:rsid w:val="000955B3"/>
    <w:rsid w:val="00096036"/>
    <w:rsid w:val="000C4CA5"/>
    <w:rsid w:val="000E27C4"/>
    <w:rsid w:val="000F4C8D"/>
    <w:rsid w:val="00104194"/>
    <w:rsid w:val="001136C7"/>
    <w:rsid w:val="00115F95"/>
    <w:rsid w:val="0012698C"/>
    <w:rsid w:val="00194920"/>
    <w:rsid w:val="001F5407"/>
    <w:rsid w:val="002570A8"/>
    <w:rsid w:val="00275803"/>
    <w:rsid w:val="00277009"/>
    <w:rsid w:val="002B63F4"/>
    <w:rsid w:val="00361106"/>
    <w:rsid w:val="003F17DA"/>
    <w:rsid w:val="003F5C47"/>
    <w:rsid w:val="004104DB"/>
    <w:rsid w:val="00411993"/>
    <w:rsid w:val="004E2B96"/>
    <w:rsid w:val="00525549"/>
    <w:rsid w:val="00553FA3"/>
    <w:rsid w:val="00574B38"/>
    <w:rsid w:val="005958C8"/>
    <w:rsid w:val="005E27E0"/>
    <w:rsid w:val="0069716F"/>
    <w:rsid w:val="006A6C81"/>
    <w:rsid w:val="006C7BFD"/>
    <w:rsid w:val="00706862"/>
    <w:rsid w:val="007520DE"/>
    <w:rsid w:val="007F3094"/>
    <w:rsid w:val="00806BC3"/>
    <w:rsid w:val="008342DE"/>
    <w:rsid w:val="00835C4B"/>
    <w:rsid w:val="00850E7A"/>
    <w:rsid w:val="00857ABB"/>
    <w:rsid w:val="008E5510"/>
    <w:rsid w:val="008E6CB0"/>
    <w:rsid w:val="009070F2"/>
    <w:rsid w:val="00962736"/>
    <w:rsid w:val="00A15B4B"/>
    <w:rsid w:val="00A25A6D"/>
    <w:rsid w:val="00AE6AD6"/>
    <w:rsid w:val="00AE7D14"/>
    <w:rsid w:val="00AF7D82"/>
    <w:rsid w:val="00B362BB"/>
    <w:rsid w:val="00B65B81"/>
    <w:rsid w:val="00BA595B"/>
    <w:rsid w:val="00BB17E7"/>
    <w:rsid w:val="00BF2EB9"/>
    <w:rsid w:val="00BF3CC5"/>
    <w:rsid w:val="00C36F44"/>
    <w:rsid w:val="00C80969"/>
    <w:rsid w:val="00C93340"/>
    <w:rsid w:val="00CB0C80"/>
    <w:rsid w:val="00CC04C3"/>
    <w:rsid w:val="00CC403C"/>
    <w:rsid w:val="00CD46B4"/>
    <w:rsid w:val="00D60121"/>
    <w:rsid w:val="00D62A1A"/>
    <w:rsid w:val="00DB07F8"/>
    <w:rsid w:val="00DB0DA5"/>
    <w:rsid w:val="00DE0383"/>
    <w:rsid w:val="00E361CC"/>
    <w:rsid w:val="00E56FEF"/>
    <w:rsid w:val="00E717F5"/>
    <w:rsid w:val="00E9721B"/>
    <w:rsid w:val="00EA2A00"/>
    <w:rsid w:val="00F045E1"/>
    <w:rsid w:val="00F20927"/>
    <w:rsid w:val="00FD3C56"/>
    <w:rsid w:val="00FE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F9984"/>
  <w15:docId w15:val="{32BC2BE7-30C2-44E2-82EC-59FEBE22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AD6"/>
  </w:style>
  <w:style w:type="paragraph" w:styleId="Overskrift1">
    <w:name w:val="heading 1"/>
    <w:basedOn w:val="Normal"/>
    <w:next w:val="Normal"/>
    <w:link w:val="Overskrift1Tegn"/>
    <w:uiPriority w:val="9"/>
    <w:qFormat/>
    <w:rsid w:val="00FE20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E20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E20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FE201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E20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Normal"/>
    <w:next w:val="Normal"/>
    <w:link w:val="TitelTegn"/>
    <w:uiPriority w:val="10"/>
    <w:qFormat/>
    <w:rsid w:val="00FE20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E20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E20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E20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20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E20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0C4CA5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0C4CA5"/>
    <w:rPr>
      <w:i/>
      <w:iCs/>
    </w:rPr>
  </w:style>
  <w:style w:type="paragraph" w:styleId="Ingenafstand">
    <w:name w:val="No Spacing"/>
    <w:uiPriority w:val="1"/>
    <w:qFormat/>
    <w:rsid w:val="000C4CA5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A15B4B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semiHidden/>
    <w:unhideWhenUsed/>
    <w:rsid w:val="001136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136C7"/>
  </w:style>
  <w:style w:type="paragraph" w:styleId="Sidefod">
    <w:name w:val="footer"/>
    <w:basedOn w:val="Normal"/>
    <w:link w:val="SidefodTegn"/>
    <w:uiPriority w:val="99"/>
    <w:unhideWhenUsed/>
    <w:rsid w:val="001136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36C7"/>
  </w:style>
  <w:style w:type="table" w:styleId="Tabel-Gitter">
    <w:name w:val="Table Grid"/>
    <w:basedOn w:val="Tabel-Normal"/>
    <w:rsid w:val="00F04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045E1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E361C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A6C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kildeskiklub.dk/ture-og-aktiviteter/tur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oldsport.dk/club/notes/15740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kiklub\RSK%20templat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RSK template.dotx</Template>
  <TotalTime>12</TotalTime>
  <Pages>3</Pages>
  <Words>591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Handler</dc:creator>
  <cp:lastModifiedBy>Søren Handler</cp:lastModifiedBy>
  <cp:revision>21</cp:revision>
  <cp:lastPrinted>2011-10-06T16:17:00Z</cp:lastPrinted>
  <dcterms:created xsi:type="dcterms:W3CDTF">2025-09-10T11:00:00Z</dcterms:created>
  <dcterms:modified xsi:type="dcterms:W3CDTF">2025-09-10T11:33:00Z</dcterms:modified>
</cp:coreProperties>
</file>