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2" w:rsidRDefault="00D81752" w:rsidP="00D62A47">
      <w:pPr>
        <w:jc w:val="right"/>
      </w:pPr>
    </w:p>
    <w:p w:rsidR="00DF22CC" w:rsidRDefault="00DF22CC" w:rsidP="00DF22CC">
      <w:r>
        <w:t>Kære bruger af Lyreskovskolen</w:t>
      </w:r>
    </w:p>
    <w:p w:rsidR="00DF22CC" w:rsidRDefault="00DF22CC" w:rsidP="00DF22CC">
      <w:r>
        <w:t>Følgende retningslinier skal overholdes ved brug af lokaler på Lyreskovskolen</w:t>
      </w:r>
      <w:r>
        <w:t>:</w:t>
      </w:r>
    </w:p>
    <w:p w:rsidR="00DF22CC" w:rsidRDefault="00DF22CC" w:rsidP="00DF22CC">
      <w:pPr>
        <w:pStyle w:val="Listeafsnit"/>
        <w:numPr>
          <w:ilvl w:val="0"/>
          <w:numId w:val="1"/>
        </w:numPr>
      </w:pPr>
      <w:r>
        <w:t xml:space="preserve">Alt brug </w:t>
      </w:r>
      <w:r>
        <w:t>skal registreres igennem Convent</w:t>
      </w:r>
      <w:r>
        <w:t>us</w:t>
      </w:r>
    </w:p>
    <w:p w:rsidR="00DF22CC" w:rsidRDefault="00DF22CC" w:rsidP="003C6301">
      <w:pPr>
        <w:pStyle w:val="Listeafsnit"/>
        <w:numPr>
          <w:ilvl w:val="0"/>
          <w:numId w:val="1"/>
        </w:numPr>
      </w:pPr>
      <w:r>
        <w:t>Ønsker man overnatning skal det bookes senest 30 dage inden ibrugtagning</w:t>
      </w:r>
      <w:r w:rsidR="003C6301">
        <w:t xml:space="preserve"> </w:t>
      </w:r>
      <w:r w:rsidR="003C6301">
        <w:t>via Servicelederen på Lyreskovskolen</w:t>
      </w:r>
      <w:r>
        <w:t xml:space="preserve"> og følgende oplysninger skal oplyses.</w:t>
      </w:r>
    </w:p>
    <w:p w:rsidR="00DF22CC" w:rsidRDefault="00DF22CC" w:rsidP="00DF22CC">
      <w:pPr>
        <w:pStyle w:val="Listeafsnit"/>
        <w:numPr>
          <w:ilvl w:val="1"/>
          <w:numId w:val="1"/>
        </w:numPr>
      </w:pPr>
      <w:r>
        <w:t>Dato og længde for overnatning</w:t>
      </w:r>
    </w:p>
    <w:p w:rsidR="00DF22CC" w:rsidRDefault="00DF22CC" w:rsidP="00DF22CC">
      <w:pPr>
        <w:pStyle w:val="Listeafsnit"/>
        <w:numPr>
          <w:ilvl w:val="1"/>
          <w:numId w:val="1"/>
        </w:numPr>
      </w:pPr>
      <w:r>
        <w:t>Adresse på overnatningsstedet</w:t>
      </w:r>
    </w:p>
    <w:p w:rsidR="00DF22CC" w:rsidRDefault="00DF22CC" w:rsidP="00DF22CC">
      <w:pPr>
        <w:pStyle w:val="Listeafsnit"/>
        <w:numPr>
          <w:ilvl w:val="1"/>
          <w:numId w:val="1"/>
        </w:numPr>
      </w:pPr>
      <w:r>
        <w:t>Antal lokaler og hvilke</w:t>
      </w:r>
    </w:p>
    <w:p w:rsidR="00DF22CC" w:rsidRDefault="00DF22CC" w:rsidP="00DF22CC">
      <w:pPr>
        <w:pStyle w:val="Listeafsnit"/>
        <w:numPr>
          <w:ilvl w:val="1"/>
          <w:numId w:val="1"/>
        </w:numPr>
      </w:pPr>
      <w:r>
        <w:t>Antal overnattende</w:t>
      </w:r>
    </w:p>
    <w:p w:rsidR="00DF22CC" w:rsidRDefault="00DF22CC" w:rsidP="00DF22CC">
      <w:pPr>
        <w:pStyle w:val="Listeafsnit"/>
        <w:numPr>
          <w:ilvl w:val="1"/>
          <w:numId w:val="1"/>
        </w:numPr>
      </w:pPr>
      <w:r>
        <w:t>Kontaktperson under overnatningen</w:t>
      </w:r>
    </w:p>
    <w:p w:rsidR="00DF22CC" w:rsidRDefault="00DF22CC" w:rsidP="00DF22CC">
      <w:pPr>
        <w:pStyle w:val="Listeafsnit"/>
        <w:numPr>
          <w:ilvl w:val="0"/>
          <w:numId w:val="2"/>
        </w:numPr>
      </w:pPr>
      <w:r>
        <w:t>Man må kun bruge de bookede lokaler</w:t>
      </w:r>
    </w:p>
    <w:p w:rsidR="00DF22CC" w:rsidRDefault="00DF22CC" w:rsidP="00DF22CC">
      <w:pPr>
        <w:pStyle w:val="Listeafsnit"/>
        <w:numPr>
          <w:ilvl w:val="0"/>
          <w:numId w:val="2"/>
        </w:numPr>
      </w:pPr>
      <w:r>
        <w:t>Den udleverede kode gælder kun til det/de bookede lokaler/zoner</w:t>
      </w:r>
    </w:p>
    <w:p w:rsidR="00DF22CC" w:rsidRDefault="00DF22CC" w:rsidP="00DF22CC">
      <w:pPr>
        <w:pStyle w:val="Listeafsnit"/>
        <w:numPr>
          <w:ilvl w:val="0"/>
          <w:numId w:val="2"/>
        </w:numPr>
      </w:pPr>
      <w:r>
        <w:t>Nøgle/kode udleveres af Servicelederen</w:t>
      </w:r>
    </w:p>
    <w:p w:rsidR="00DF22CC" w:rsidRDefault="00DF22CC" w:rsidP="00DF22CC">
      <w:pPr>
        <w:pStyle w:val="Listeafsnit"/>
        <w:numPr>
          <w:ilvl w:val="0"/>
          <w:numId w:val="2"/>
        </w:numPr>
      </w:pPr>
      <w:r>
        <w:t xml:space="preserve">Den nøgleansvarlige er ansvarlig for at voksne og børn er bekendt med retningslinier </w:t>
      </w:r>
    </w:p>
    <w:p w:rsidR="00DF22CC" w:rsidRDefault="00DF22CC" w:rsidP="00DF22CC">
      <w:pPr>
        <w:pStyle w:val="Listeafsnit"/>
        <w:numPr>
          <w:ilvl w:val="0"/>
          <w:numId w:val="2"/>
        </w:numPr>
      </w:pPr>
      <w:r>
        <w:t>Lokaler må kun benyttes i det aftalte tidsrum</w:t>
      </w:r>
    </w:p>
    <w:p w:rsidR="00DF22CC" w:rsidRDefault="00DF22CC" w:rsidP="00DF22CC">
      <w:pPr>
        <w:pStyle w:val="Listeafsnit"/>
        <w:numPr>
          <w:ilvl w:val="0"/>
          <w:numId w:val="2"/>
        </w:numPr>
      </w:pPr>
      <w:r>
        <w:t>Lokaler og toiletter skal efterlades opryddet</w:t>
      </w:r>
    </w:p>
    <w:p w:rsidR="00DF22CC" w:rsidRDefault="00DF22CC" w:rsidP="00DF22CC">
      <w:pPr>
        <w:pStyle w:val="Listeafsnit"/>
        <w:numPr>
          <w:ilvl w:val="0"/>
          <w:numId w:val="2"/>
        </w:numPr>
      </w:pPr>
      <w:r>
        <w:t>Alle vinduer og døre skal kontrol</w:t>
      </w:r>
      <w:r w:rsidR="003C6301">
        <w:t>l</w:t>
      </w:r>
      <w:r>
        <w:t>eres og lukkes</w:t>
      </w:r>
    </w:p>
    <w:p w:rsidR="00DF22CC" w:rsidRDefault="00DF22CC" w:rsidP="00DF22CC">
      <w:pPr>
        <w:pStyle w:val="Listeafsnit"/>
        <w:numPr>
          <w:ilvl w:val="0"/>
          <w:numId w:val="2"/>
        </w:numPr>
      </w:pPr>
      <w:r>
        <w:t>Alt lys SKAL slukkes</w:t>
      </w:r>
    </w:p>
    <w:p w:rsidR="00DF22CC" w:rsidRDefault="00DF22CC" w:rsidP="00DF22CC">
      <w:pPr>
        <w:pStyle w:val="Listeafsnit"/>
        <w:numPr>
          <w:ilvl w:val="0"/>
          <w:numId w:val="2"/>
        </w:numPr>
      </w:pPr>
      <w:r>
        <w:t>Alle vandhaner kontro</w:t>
      </w:r>
      <w:r w:rsidR="003C6301">
        <w:t>l</w:t>
      </w:r>
      <w:r>
        <w:t>leres at de ikke løber</w:t>
      </w:r>
    </w:p>
    <w:p w:rsidR="00DF22CC" w:rsidRDefault="00DF22CC" w:rsidP="00DF22CC">
      <w:pPr>
        <w:pStyle w:val="Listeafsnit"/>
        <w:numPr>
          <w:ilvl w:val="0"/>
          <w:numId w:val="2"/>
        </w:numPr>
      </w:pPr>
      <w:r>
        <w:t>Alt affald bortskaffes</w:t>
      </w:r>
    </w:p>
    <w:p w:rsidR="00DF22CC" w:rsidRDefault="00DF22CC" w:rsidP="00DF22CC">
      <w:pPr>
        <w:pStyle w:val="Listeafsnit"/>
        <w:numPr>
          <w:ilvl w:val="0"/>
          <w:numId w:val="2"/>
        </w:numPr>
      </w:pPr>
      <w:r>
        <w:t>Hvis gymnastisksale</w:t>
      </w:r>
      <w:r w:rsidR="003C6301">
        <w:t xml:space="preserve">n lånes, </w:t>
      </w:r>
      <w:r>
        <w:t xml:space="preserve">er der vigtigt der altid er en </w:t>
      </w:r>
      <w:r>
        <w:t>voksen tilstede og at der bliver ryddet op efter brug</w:t>
      </w:r>
    </w:p>
    <w:p w:rsidR="00DF22CC" w:rsidRDefault="00DF22CC" w:rsidP="00DF22CC">
      <w:pPr>
        <w:pStyle w:val="Listeafsnit"/>
        <w:numPr>
          <w:ilvl w:val="0"/>
          <w:numId w:val="2"/>
        </w:numPr>
      </w:pPr>
      <w:r>
        <w:t>Der kan opstå behov for aflysninger , hvis skolen selv skal bruge lokalerne. Dette vil i få besked om hurtigst muligt</w:t>
      </w:r>
    </w:p>
    <w:p w:rsidR="00DF22CC" w:rsidRDefault="00DF22CC" w:rsidP="00DF22CC">
      <w:pPr>
        <w:pStyle w:val="Listeafsnit"/>
        <w:numPr>
          <w:ilvl w:val="0"/>
          <w:numId w:val="2"/>
        </w:numPr>
      </w:pPr>
      <w:r>
        <w:t>Brydes reglerne og alarmen udløses bliver man påregnet en udgift på</w:t>
      </w:r>
      <w:r w:rsidR="003C6301">
        <w:t xml:space="preserve"> 1500 kr. for udkald af vagtsel</w:t>
      </w:r>
      <w:r>
        <w:t>skab</w:t>
      </w:r>
    </w:p>
    <w:p w:rsidR="00DF22CC" w:rsidRDefault="00DF22CC" w:rsidP="00DF22CC">
      <w:pPr>
        <w:pStyle w:val="Listeafsnit"/>
        <w:numPr>
          <w:ilvl w:val="0"/>
          <w:numId w:val="2"/>
        </w:numPr>
      </w:pPr>
      <w:r>
        <w:t>Udløses brandalarmen forsætteligt påregnet en udgift på 6500 kr.</w:t>
      </w:r>
    </w:p>
    <w:p w:rsidR="00DF22CC" w:rsidRDefault="00DF22CC" w:rsidP="00DF22CC">
      <w:pPr>
        <w:pStyle w:val="Listeafsnit"/>
        <w:numPr>
          <w:ilvl w:val="0"/>
          <w:numId w:val="2"/>
        </w:numPr>
      </w:pPr>
      <w:r>
        <w:t>Husk reglerne er for at passe godt på skolen</w:t>
      </w:r>
    </w:p>
    <w:p w:rsidR="00E60B1B" w:rsidRPr="00765EF5" w:rsidRDefault="00DF22CC" w:rsidP="00765EF5">
      <w:r>
        <w:t>I yderst</w:t>
      </w:r>
      <w:r w:rsidR="003C6301">
        <w:t>e</w:t>
      </w:r>
      <w:r>
        <w:t xml:space="preserve"> n</w:t>
      </w:r>
      <w:r w:rsidR="0094000A">
        <w:t xml:space="preserve">ødstilfælde kan følgende </w:t>
      </w:r>
      <w:r>
        <w:t xml:space="preserve">kontaktes på følgende numre: Serviceleder Allan Jessen Theede 20342214, Skoleleder Michael S. Petersen 20563002 eller </w:t>
      </w:r>
      <w:r w:rsidR="0094000A">
        <w:t xml:space="preserve">Servicemedarbejder </w:t>
      </w:r>
      <w:r>
        <w:t xml:space="preserve">Jan </w:t>
      </w:r>
      <w:proofErr w:type="spellStart"/>
      <w:r>
        <w:t>Seifen</w:t>
      </w:r>
      <w:proofErr w:type="spellEnd"/>
      <w:r>
        <w:t xml:space="preserve"> </w:t>
      </w:r>
      <w:r>
        <w:t>40413521</w:t>
      </w:r>
      <w:bookmarkStart w:id="0" w:name="_GoBack"/>
      <w:bookmarkEnd w:id="0"/>
    </w:p>
    <w:sectPr w:rsidR="00E60B1B" w:rsidRPr="00765EF5" w:rsidSect="000E157B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96" w:rsidRDefault="009C3A96" w:rsidP="00655470">
      <w:r>
        <w:separator/>
      </w:r>
    </w:p>
  </w:endnote>
  <w:endnote w:type="continuationSeparator" w:id="0">
    <w:p w:rsidR="009C3A96" w:rsidRDefault="009C3A96" w:rsidP="0065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470" w:rsidRDefault="00655470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-641350</wp:posOffset>
          </wp:positionV>
          <wp:extent cx="7277100" cy="916305"/>
          <wp:effectExtent l="0" t="0" r="0" b="0"/>
          <wp:wrapTopAndBottom/>
          <wp:docPr id="1" name="Billede 1" descr="C:\Users\Kontor Vest\Desktop\b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ntor Vest\Desktop\b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96" w:rsidRDefault="009C3A96" w:rsidP="00655470">
      <w:r>
        <w:separator/>
      </w:r>
    </w:p>
  </w:footnote>
  <w:footnote w:type="continuationSeparator" w:id="0">
    <w:p w:rsidR="009C3A96" w:rsidRDefault="009C3A96" w:rsidP="0065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EF5" w:rsidRDefault="00765EF5">
    <w:pPr>
      <w:pStyle w:val="Sidehoved"/>
    </w:pPr>
  </w:p>
  <w:p w:rsidR="00765EF5" w:rsidRDefault="00765EF5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0433A6" wp14:editId="003E1DEE">
          <wp:simplePos x="0" y="0"/>
          <wp:positionH relativeFrom="column">
            <wp:posOffset>4000500</wp:posOffset>
          </wp:positionH>
          <wp:positionV relativeFrom="page">
            <wp:posOffset>624205</wp:posOffset>
          </wp:positionV>
          <wp:extent cx="2390400" cy="903600"/>
          <wp:effectExtent l="0" t="0" r="0" b="0"/>
          <wp:wrapNone/>
          <wp:docPr id="3" name="Grafik 2" descr="lyreskov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yreskov_logo_cmyk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04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5EF5" w:rsidRDefault="00765EF5">
    <w:pPr>
      <w:pStyle w:val="Sidehoved"/>
    </w:pPr>
  </w:p>
  <w:p w:rsidR="00765EF5" w:rsidRDefault="00765EF5">
    <w:pPr>
      <w:pStyle w:val="Sidehoved"/>
    </w:pPr>
  </w:p>
  <w:p w:rsidR="00765EF5" w:rsidRDefault="00765EF5">
    <w:pPr>
      <w:pStyle w:val="Sidehoved"/>
    </w:pPr>
  </w:p>
  <w:p w:rsidR="00765EF5" w:rsidRDefault="00765EF5" w:rsidP="00765EF5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8E4"/>
    <w:multiLevelType w:val="hybridMultilevel"/>
    <w:tmpl w:val="4EBA9E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958DF"/>
    <w:multiLevelType w:val="hybridMultilevel"/>
    <w:tmpl w:val="5ADE59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DocumentCreation" w:val="jdVW2FK8uI0YHzTHPTEY1w=="/>
    <w:docVar w:name="Encrypted_CloudStatistics_StoryID" w:val="yzcEnsjwPKSNSimig43Lhi+yP0gAHPUrwnaG/on4efaPJ1mM4iP/5uwygplDMLsg"/>
  </w:docVars>
  <w:rsids>
    <w:rsidRoot w:val="009C3A96"/>
    <w:rsid w:val="000E157B"/>
    <w:rsid w:val="000E7C8C"/>
    <w:rsid w:val="00151E54"/>
    <w:rsid w:val="00383D06"/>
    <w:rsid w:val="003C6301"/>
    <w:rsid w:val="003E18AD"/>
    <w:rsid w:val="004D0DF9"/>
    <w:rsid w:val="006468F3"/>
    <w:rsid w:val="00655470"/>
    <w:rsid w:val="00765EF5"/>
    <w:rsid w:val="0094000A"/>
    <w:rsid w:val="009C3A96"/>
    <w:rsid w:val="00A001B5"/>
    <w:rsid w:val="00B2503F"/>
    <w:rsid w:val="00C23D34"/>
    <w:rsid w:val="00D62A47"/>
    <w:rsid w:val="00D81752"/>
    <w:rsid w:val="00D92996"/>
    <w:rsid w:val="00DB5C69"/>
    <w:rsid w:val="00DF22CC"/>
    <w:rsid w:val="00E60B1B"/>
    <w:rsid w:val="00E655F5"/>
    <w:rsid w:val="00E91D1C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34B931"/>
  <w15:docId w15:val="{20E6307C-E107-4615-88CB-758FBE6C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2CC"/>
    <w:pPr>
      <w:spacing w:after="160" w:line="259" w:lineRule="auto"/>
    </w:pPr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5547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55470"/>
  </w:style>
  <w:style w:type="paragraph" w:styleId="Sidefod">
    <w:name w:val="footer"/>
    <w:basedOn w:val="Normal"/>
    <w:link w:val="SidefodTegn"/>
    <w:uiPriority w:val="99"/>
    <w:unhideWhenUsed/>
    <w:rsid w:val="0065547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5547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547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547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F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%23Folkeskoler\%23Lyreskovskolen\LHSV\lyreskovskabelo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B79E5-87C1-4FBB-B6DB-D10AE618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lyreskovskabelon</Template>
  <TotalTime>1</TotalTime>
  <Pages>1</Pages>
  <Words>215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Sørensen Petersen</dc:creator>
  <cp:lastModifiedBy>Allan Jessen Theede</cp:lastModifiedBy>
  <cp:revision>2</cp:revision>
  <cp:lastPrinted>2023-08-31T06:38:00Z</cp:lastPrinted>
  <dcterms:created xsi:type="dcterms:W3CDTF">2023-08-31T06:43:00Z</dcterms:created>
  <dcterms:modified xsi:type="dcterms:W3CDTF">2023-08-31T06:43:00Z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{2AE537A4-3043-4AEA-A95A-54C45918EFCA}</vt:lpwstr>
  </property>
</Properties>
</file>